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D3F9" w14:textId="77777777" w:rsidR="00455E56" w:rsidRPr="00795BA0" w:rsidRDefault="00455E56" w:rsidP="00455E56">
      <w:pPr>
        <w:jc w:val="center"/>
        <w:rPr>
          <w:rFonts w:ascii="Times New Roman" w:hAnsi="Times New Roman" w:cs="Times New Roman"/>
          <w:b/>
          <w:szCs w:val="28"/>
        </w:rPr>
      </w:pPr>
    </w:p>
    <w:p w14:paraId="3444D352" w14:textId="77777777" w:rsidR="00795BA0" w:rsidRPr="00795BA0" w:rsidRDefault="00795BA0" w:rsidP="00BE2702">
      <w:pPr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795BA0">
        <w:rPr>
          <w:rFonts w:ascii="Times New Roman" w:hAnsi="Times New Roman" w:cs="Times New Roman"/>
          <w:b/>
          <w:szCs w:val="28"/>
        </w:rPr>
        <w:t>ICAO BEHAVIOUR DETECTION COURSE</w:t>
      </w:r>
    </w:p>
    <w:p w14:paraId="4F6BBECA" w14:textId="7562C968" w:rsidR="00795BA0" w:rsidRDefault="00B54D20" w:rsidP="00BE2702">
      <w:pPr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MAL</w:t>
      </w:r>
      <w:r w:rsidR="004B79F9">
        <w:rPr>
          <w:rFonts w:ascii="Times New Roman" w:hAnsi="Times New Roman" w:cs="Times New Roman"/>
          <w:b/>
          <w:szCs w:val="28"/>
        </w:rPr>
        <w:t>É, MALDIVES</w:t>
      </w:r>
    </w:p>
    <w:p w14:paraId="3FA24A28" w14:textId="77777777" w:rsidR="004B79F9" w:rsidRPr="00795BA0" w:rsidRDefault="004B79F9" w:rsidP="00BE2702">
      <w:pPr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73832897" w14:textId="72CE9E3B" w:rsidR="00BE2702" w:rsidRPr="00795BA0" w:rsidRDefault="00795BA0" w:rsidP="00BE2702">
      <w:pPr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795BA0">
        <w:rPr>
          <w:rFonts w:ascii="Times New Roman" w:hAnsi="Times New Roman" w:cs="Times New Roman"/>
          <w:b/>
          <w:szCs w:val="28"/>
        </w:rPr>
        <w:t xml:space="preserve"> </w:t>
      </w:r>
      <w:r w:rsidR="00C9716F">
        <w:rPr>
          <w:rFonts w:ascii="Times New Roman" w:hAnsi="Times New Roman" w:cs="Times New Roman"/>
          <w:b/>
          <w:szCs w:val="28"/>
        </w:rPr>
        <w:t>1</w:t>
      </w:r>
      <w:r w:rsidR="009149AE">
        <w:rPr>
          <w:rFonts w:ascii="Times New Roman" w:hAnsi="Times New Roman" w:cs="Times New Roman"/>
          <w:b/>
          <w:szCs w:val="28"/>
        </w:rPr>
        <w:t>3</w:t>
      </w:r>
      <w:r w:rsidR="00C9716F">
        <w:rPr>
          <w:rFonts w:ascii="Times New Roman" w:hAnsi="Times New Roman" w:cs="Times New Roman"/>
          <w:b/>
          <w:szCs w:val="28"/>
        </w:rPr>
        <w:t>-1</w:t>
      </w:r>
      <w:r w:rsidR="009149AE">
        <w:rPr>
          <w:rFonts w:ascii="Times New Roman" w:hAnsi="Times New Roman" w:cs="Times New Roman"/>
          <w:b/>
          <w:szCs w:val="28"/>
        </w:rPr>
        <w:t>7</w:t>
      </w:r>
      <w:r w:rsidR="00C9716F">
        <w:rPr>
          <w:rFonts w:ascii="Times New Roman" w:hAnsi="Times New Roman" w:cs="Times New Roman"/>
          <w:b/>
          <w:szCs w:val="28"/>
        </w:rPr>
        <w:t xml:space="preserve"> OCTOBER 2024</w:t>
      </w:r>
    </w:p>
    <w:p w14:paraId="09B92790" w14:textId="77777777" w:rsidR="00455E56" w:rsidRDefault="00455E56" w:rsidP="0028219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1F2F78C9" w14:textId="77777777" w:rsidR="00C056CF" w:rsidRPr="00DF56D2" w:rsidRDefault="00C056CF" w:rsidP="00282190">
      <w:pPr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DF56D2">
        <w:rPr>
          <w:rFonts w:ascii="Times New Roman" w:hAnsi="Times New Roman" w:cs="Times New Roman"/>
          <w:b/>
          <w:szCs w:val="28"/>
        </w:rPr>
        <w:t>NOMINATION FORM</w:t>
      </w:r>
    </w:p>
    <w:p w14:paraId="7B3976B5" w14:textId="77777777" w:rsidR="00E85AE0" w:rsidRPr="003D5DC9" w:rsidRDefault="00E85AE0" w:rsidP="007F4E11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68BE6BA" w14:textId="1FFE6D5A" w:rsidR="00130ED6" w:rsidRDefault="00130ED6" w:rsidP="00130ED6">
      <w:pPr>
        <w:tabs>
          <w:tab w:val="center" w:pos="2610"/>
          <w:tab w:val="right" w:pos="4410"/>
        </w:tabs>
        <w:rPr>
          <w:b/>
        </w:rPr>
      </w:pPr>
      <w:r>
        <w:rPr>
          <w:b/>
        </w:rPr>
        <w:t xml:space="preserve">Mr. </w:t>
      </w:r>
      <w:sdt>
        <w:sdtPr>
          <w:rPr>
            <w:b/>
          </w:rPr>
          <w:id w:val="5676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A1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Ms. </w:t>
      </w:r>
      <w:sdt>
        <w:sdtPr>
          <w:rPr>
            <w:b/>
          </w:rPr>
          <w:id w:val="-130084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A1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</w:t>
      </w:r>
      <w:r>
        <w:rPr>
          <w:b/>
        </w:rPr>
        <w:tab/>
        <w:t xml:space="preserve">Other: </w:t>
      </w:r>
      <w:sdt>
        <w:sdtPr>
          <w:rPr>
            <w:b/>
          </w:rPr>
          <w:id w:val="73628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A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675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  <w:color w:val="F2F2F2" w:themeColor="background1" w:themeShade="F2"/>
          </w:rPr>
          <w:alias w:val="Please specify"/>
          <w:tag w:val="Please specify"/>
          <w:id w:val="-1741783957"/>
          <w:placeholder>
            <w:docPart w:val="A71E317EDDF8482BA9C0465293AF10C0"/>
          </w:placeholder>
          <w:showingPlcHdr/>
          <w:text w:multiLine="1"/>
        </w:sdtPr>
        <w:sdtEndPr>
          <w:rPr>
            <w:color w:val="auto"/>
          </w:rPr>
        </w:sdtEndPr>
        <w:sdtContent>
          <w:r w:rsidRPr="00AA6D58">
            <w:rPr>
              <w:rStyle w:val="PlaceholderText"/>
              <w:color w:val="FFFFFF" w:themeColor="background1"/>
            </w:rPr>
            <w:t xml:space="preserve">Click or tap </w:t>
          </w:r>
          <w:r w:rsidR="00854A12" w:rsidRPr="00AA6D58">
            <w:rPr>
              <w:rStyle w:val="PlaceholderText"/>
              <w:color w:val="FFFFFF" w:themeColor="background1"/>
            </w:rPr>
            <w:t xml:space="preserve">to </w:t>
          </w:r>
          <w:r w:rsidRPr="00AA6D58">
            <w:rPr>
              <w:rStyle w:val="PlaceholderText"/>
              <w:color w:val="FFFFFF" w:themeColor="background1"/>
            </w:rPr>
            <w:t>here enter text.</w:t>
          </w:r>
        </w:sdtContent>
      </w:sdt>
    </w:p>
    <w:p w14:paraId="201F59D8" w14:textId="77777777" w:rsidR="00130ED6" w:rsidRDefault="000728AC" w:rsidP="00C056CF">
      <w:pPr>
        <w:rPr>
          <w:b/>
        </w:rPr>
      </w:pPr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47149" wp14:editId="143AC142">
                <wp:simplePos x="0" y="0"/>
                <wp:positionH relativeFrom="column">
                  <wp:posOffset>2372112</wp:posOffset>
                </wp:positionH>
                <wp:positionV relativeFrom="paragraph">
                  <wp:posOffset>4638</wp:posOffset>
                </wp:positionV>
                <wp:extent cx="3988187" cy="13253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187" cy="13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D50A0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pt,.35pt" to="500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" strokecolor="black [3213]"/>
            </w:pict>
          </mc:Fallback>
        </mc:AlternateContent>
      </w:r>
    </w:p>
    <w:p w14:paraId="6DC67900" w14:textId="77777777" w:rsidR="004C55F3" w:rsidRPr="00853D17" w:rsidRDefault="00C056CF" w:rsidP="00854A12">
      <w:pPr>
        <w:tabs>
          <w:tab w:val="center" w:pos="2610"/>
          <w:tab w:val="right" w:pos="4410"/>
        </w:tabs>
        <w:rPr>
          <w:rStyle w:val="PlaceholderText"/>
          <w:color w:val="F2F2F2" w:themeColor="background1" w:themeShade="F2"/>
        </w:rPr>
      </w:pPr>
      <w:r w:rsidRPr="002360E9">
        <w:rPr>
          <w:b/>
        </w:rPr>
        <w:t>Name</w:t>
      </w:r>
      <w:r w:rsidR="00E34CBD">
        <w:rPr>
          <w:b/>
        </w:rPr>
        <w:t xml:space="preserve"> to appear on certificate</w:t>
      </w:r>
      <w:r w:rsidR="00E34CBD" w:rsidRPr="00B85D71">
        <w:rPr>
          <w:b/>
          <w:sz w:val="18"/>
          <w:szCs w:val="18"/>
        </w:rPr>
        <w:t>:</w:t>
      </w:r>
      <w:r w:rsidR="00B85D71" w:rsidRPr="00B85D71">
        <w:rPr>
          <w:b/>
          <w:sz w:val="18"/>
          <w:szCs w:val="18"/>
        </w:rPr>
        <w:t xml:space="preserve"> (First name/SURNAME</w:t>
      </w:r>
      <w:r w:rsidR="00130ED6" w:rsidRPr="00B85D71">
        <w:rPr>
          <w:b/>
          <w:sz w:val="18"/>
          <w:szCs w:val="18"/>
        </w:rPr>
        <w:t>)</w:t>
      </w:r>
      <w:r w:rsidR="00A170F1" w:rsidRPr="00B85D71">
        <w:rPr>
          <w:sz w:val="18"/>
          <w:szCs w:val="18"/>
        </w:rPr>
        <w:t>:</w:t>
      </w:r>
      <w:r w:rsidR="00A170F1">
        <w:t xml:space="preserve">   </w:t>
      </w:r>
      <w:sdt>
        <w:sdtPr>
          <w:alias w:val="First Name/Surname"/>
          <w:tag w:val="First Name/Surname"/>
          <w:id w:val="89601582"/>
          <w:placeholder>
            <w:docPart w:val="E3B04D7861794A37AA7735FED5898476"/>
          </w:placeholder>
          <w:showingPlcHdr/>
          <w:text w:multiLine="1"/>
        </w:sdtPr>
        <w:sdtEndPr/>
        <w:sdtContent>
          <w:r w:rsidR="00854A12" w:rsidRPr="00854A12">
            <w:rPr>
              <w:rStyle w:val="PlaceholderText"/>
              <w:color w:val="FFFFFF" w:themeColor="background1"/>
            </w:rPr>
            <w:t>Click or tap here to enter text</w:t>
          </w:r>
          <w:r w:rsidR="00854A12" w:rsidRPr="00854A12">
            <w:rPr>
              <w:rStyle w:val="PlaceholderText"/>
              <w:color w:val="D9D9D9" w:themeColor="background1" w:themeShade="D9"/>
            </w:rPr>
            <w:t>.</w:t>
          </w:r>
        </w:sdtContent>
      </w:sdt>
    </w:p>
    <w:p w14:paraId="721CE46A" w14:textId="77777777" w:rsidR="004C55F3" w:rsidRDefault="000728AC" w:rsidP="00C056CF"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95B02" wp14:editId="3CC54E71">
                <wp:simplePos x="0" y="0"/>
                <wp:positionH relativeFrom="column">
                  <wp:posOffset>3418840</wp:posOffset>
                </wp:positionH>
                <wp:positionV relativeFrom="paragraph">
                  <wp:posOffset>5053</wp:posOffset>
                </wp:positionV>
                <wp:extent cx="2954765" cy="6626"/>
                <wp:effectExtent l="0" t="0" r="3619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765" cy="6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A71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pt,.4pt" to="50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" strokecolor="black [3213]"/>
            </w:pict>
          </mc:Fallback>
        </mc:AlternateContent>
      </w:r>
    </w:p>
    <w:p w14:paraId="5973BA9B" w14:textId="6A63E03C" w:rsidR="00C056CF" w:rsidRDefault="00A170F1" w:rsidP="00C056CF">
      <w:r>
        <w:rPr>
          <w:b/>
        </w:rPr>
        <w:t xml:space="preserve">Job </w:t>
      </w:r>
      <w:r w:rsidR="002360E9">
        <w:rPr>
          <w:b/>
        </w:rPr>
        <w:t>Title</w:t>
      </w:r>
      <w:r w:rsidR="00C056CF" w:rsidRPr="002360E9">
        <w:rPr>
          <w:b/>
        </w:rPr>
        <w:t>:</w:t>
      </w:r>
      <w:r w:rsidR="00632CEB">
        <w:t xml:space="preserve"> </w:t>
      </w:r>
      <w:r>
        <w:t xml:space="preserve"> </w:t>
      </w:r>
      <w:sdt>
        <w:sdtPr>
          <w:alias w:val="e.g. AVSEC Inspector/CAAT"/>
          <w:tag w:val="e.g. AVSEC Inspector/CAAT"/>
          <w:id w:val="-977983112"/>
          <w:placeholder>
            <w:docPart w:val="7C22187D4F854914A75513C7CED97FFB"/>
          </w:placeholder>
          <w:showingPlcHdr/>
          <w:text w:multiLine="1"/>
        </w:sdtPr>
        <w:sdtEndPr/>
        <w:sdtContent>
          <w:r w:rsidR="006D1203" w:rsidRPr="006D1203">
            <w:rPr>
              <w:rStyle w:val="PlaceholderText"/>
            </w:rPr>
            <w:t>.</w:t>
          </w:r>
        </w:sdtContent>
      </w:sdt>
    </w:p>
    <w:p w14:paraId="47CAAF24" w14:textId="77777777" w:rsidR="00C056CF" w:rsidRDefault="000728AC" w:rsidP="00C056CF"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5586F" wp14:editId="2FEE6840">
                <wp:simplePos x="0" y="0"/>
                <wp:positionH relativeFrom="column">
                  <wp:posOffset>689113</wp:posOffset>
                </wp:positionH>
                <wp:positionV relativeFrom="paragraph">
                  <wp:posOffset>5742</wp:posOffset>
                </wp:positionV>
                <wp:extent cx="5738191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81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6DE36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.45pt" to="506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" strokecolor="black [3213]"/>
            </w:pict>
          </mc:Fallback>
        </mc:AlternateContent>
      </w:r>
    </w:p>
    <w:p w14:paraId="45ADC1F5" w14:textId="77777777" w:rsidR="00C056CF" w:rsidRDefault="00B85D71" w:rsidP="00C056CF"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DD766" wp14:editId="09FD3A73">
                <wp:simplePos x="0" y="0"/>
                <wp:positionH relativeFrom="page">
                  <wp:posOffset>2484783</wp:posOffset>
                </wp:positionH>
                <wp:positionV relativeFrom="paragraph">
                  <wp:posOffset>175508</wp:posOffset>
                </wp:positionV>
                <wp:extent cx="4790191" cy="6627"/>
                <wp:effectExtent l="0" t="0" r="2984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0191" cy="6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82B3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5.65pt,13.8pt" to="57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" strokecolor="black [3213]">
                <w10:wrap anchorx="page"/>
              </v:line>
            </w:pict>
          </mc:Fallback>
        </mc:AlternateContent>
      </w:r>
      <w:r w:rsidR="002360E9">
        <w:rPr>
          <w:b/>
        </w:rPr>
        <w:t>State/Administration</w:t>
      </w:r>
      <w:r w:rsidR="002360E9" w:rsidRPr="002360E9">
        <w:rPr>
          <w:b/>
        </w:rPr>
        <w:t>:</w:t>
      </w:r>
      <w:r w:rsidR="002360E9">
        <w:t xml:space="preserve"> </w:t>
      </w:r>
      <w:sdt>
        <w:sdtPr>
          <w:alias w:val="e.g. Civil Aviation of Thailand (CAAT)"/>
          <w:tag w:val="e.g. Civil Aviation of Thailand (CAAT)"/>
          <w:id w:val="966549302"/>
          <w:placeholder>
            <w:docPart w:val="E14D333B21784378BF888FA4F24694D3"/>
          </w:placeholder>
          <w:showingPlcHdr/>
          <w:text w:multiLine="1"/>
        </w:sdtPr>
        <w:sdtEndPr/>
        <w:sdtContent>
          <w:r w:rsidR="00A170F1" w:rsidRPr="00AA6D58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5F6B197" w14:textId="77777777" w:rsidR="00A525C0" w:rsidRDefault="00A525C0" w:rsidP="00C056CF"/>
    <w:p w14:paraId="5407C2AC" w14:textId="77777777" w:rsidR="00B44A8B" w:rsidRDefault="00B85D71" w:rsidP="00B44A8B">
      <w:pPr>
        <w:rPr>
          <w:b/>
        </w:rPr>
      </w:pPr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AF048" wp14:editId="5BF0D5B8">
                <wp:simplePos x="0" y="0"/>
                <wp:positionH relativeFrom="page">
                  <wp:posOffset>2259496</wp:posOffset>
                </wp:positionH>
                <wp:positionV relativeFrom="paragraph">
                  <wp:posOffset>176171</wp:posOffset>
                </wp:positionV>
                <wp:extent cx="5015478" cy="6626"/>
                <wp:effectExtent l="0" t="0" r="3302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5478" cy="6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FA896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7.9pt,13.85pt" to="57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" strokecolor="black [3213]">
                <w10:wrap anchorx="page"/>
              </v:line>
            </w:pict>
          </mc:Fallback>
        </mc:AlternateContent>
      </w:r>
      <w:r w:rsidR="00A525C0" w:rsidRPr="002360E9">
        <w:rPr>
          <w:b/>
        </w:rPr>
        <w:t>Email</w:t>
      </w:r>
      <w:r w:rsidR="00154675">
        <w:rPr>
          <w:b/>
        </w:rPr>
        <w:t>/Telephone</w:t>
      </w:r>
      <w:r w:rsidR="00A525C0" w:rsidRPr="002360E9">
        <w:rPr>
          <w:b/>
        </w:rPr>
        <w:t>:</w:t>
      </w:r>
      <w:r w:rsidR="00A525C0">
        <w:rPr>
          <w:b/>
        </w:rPr>
        <w:t xml:space="preserve"> </w:t>
      </w:r>
      <w:sdt>
        <w:sdtPr>
          <w:rPr>
            <w:b/>
          </w:rPr>
          <w:alias w:val="Email and contact number"/>
          <w:id w:val="-576894292"/>
          <w:placeholder>
            <w:docPart w:val="4FD35C0A1E3841ECBD196965FF4B5598"/>
          </w:placeholder>
          <w:showingPlcHdr/>
          <w:text w:multiLine="1"/>
        </w:sdtPr>
        <w:sdtEndPr/>
        <w:sdtContent>
          <w:r w:rsidR="00154675" w:rsidRPr="00AA6D58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48C43200" w14:textId="77777777" w:rsidR="00B35159" w:rsidRDefault="00B35159" w:rsidP="00B44A8B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754"/>
        <w:gridCol w:w="1620"/>
        <w:gridCol w:w="1170"/>
        <w:gridCol w:w="4374"/>
      </w:tblGrid>
      <w:tr w:rsidR="00B35159" w:rsidRPr="00117E6F" w14:paraId="71FF66EA" w14:textId="77777777" w:rsidTr="007E7932">
        <w:trPr>
          <w:trHeight w:val="791"/>
        </w:trPr>
        <w:tc>
          <w:tcPr>
            <w:tcW w:w="2754" w:type="dxa"/>
            <w:shd w:val="clear" w:color="auto" w:fill="D9D9D9" w:themeFill="background1" w:themeFillShade="D9"/>
          </w:tcPr>
          <w:p w14:paraId="29BF0AF5" w14:textId="77777777" w:rsidR="00B35159" w:rsidRPr="00117E6F" w:rsidRDefault="00B35159" w:rsidP="00AD534B">
            <w:pPr>
              <w:ind w:right="-110"/>
              <w:rPr>
                <w:b/>
                <w:sz w:val="22"/>
                <w:lang w:val="en-GB"/>
              </w:rPr>
            </w:pPr>
            <w:r w:rsidRPr="00117E6F">
              <w:rPr>
                <w:b/>
                <w:sz w:val="22"/>
                <w:lang w:val="en-GB"/>
              </w:rPr>
              <w:t xml:space="preserve">Years of experience </w:t>
            </w:r>
            <w:r w:rsidRPr="00117E6F">
              <w:rPr>
                <w:sz w:val="22"/>
                <w:lang w:val="en-GB"/>
              </w:rPr>
              <w:t>in AVSEC</w:t>
            </w:r>
          </w:p>
        </w:tc>
        <w:sdt>
          <w:sdtPr>
            <w:rPr>
              <w:b/>
              <w:sz w:val="22"/>
              <w:lang w:val="en-GB"/>
            </w:rPr>
            <w:alias w:val="To number of years"/>
            <w:tag w:val="Years"/>
            <w:id w:val="585495472"/>
            <w:placeholder>
              <w:docPart w:val="9CB383FE7AEF4E9098DB83D214269036"/>
            </w:placeholder>
            <w:showingPlcHdr/>
            <w:dropDownList>
              <w:listItem w:value="Choose an item."/>
              <w:listItem w:displayText="&lt;1" w:value="&lt;1"/>
              <w:listItem w:displayText="1-3" w:value="1-3"/>
              <w:listItem w:displayText="3-5" w:value="3-5"/>
              <w:listItem w:displayText="5-10" w:value="5-10"/>
              <w:listItem w:displayText="&gt;10" w:value="&gt;10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2114347E" w14:textId="77777777" w:rsidR="00B35159" w:rsidRPr="00117E6F" w:rsidRDefault="00AD534B" w:rsidP="00AD534B">
                <w:pPr>
                  <w:ind w:right="-110"/>
                  <w:rPr>
                    <w:b/>
                    <w:sz w:val="22"/>
                    <w:lang w:val="en-GB"/>
                  </w:rPr>
                </w:pPr>
                <w:r w:rsidRPr="00AA6D58">
                  <w:rPr>
                    <w:rStyle w:val="PlaceholderText"/>
                    <w:color w:val="F2F2F2" w:themeColor="background1" w:themeShade="F2"/>
                  </w:rPr>
                  <w:t>Choose an item.</w:t>
                </w:r>
              </w:p>
            </w:tc>
          </w:sdtContent>
        </w:sdt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1F2E974C" w14:textId="77777777" w:rsidR="00B35159" w:rsidRPr="00117E6F" w:rsidRDefault="00B35159" w:rsidP="007C5191">
            <w:pPr>
              <w:rPr>
                <w:b/>
                <w:sz w:val="22"/>
                <w:lang w:val="en-GB"/>
              </w:rPr>
            </w:pPr>
            <w:r w:rsidRPr="00117E6F">
              <w:rPr>
                <w:b/>
                <w:sz w:val="22"/>
                <w:lang w:val="en-GB"/>
              </w:rPr>
              <w:t>Sector:</w:t>
            </w:r>
          </w:p>
        </w:tc>
        <w:tc>
          <w:tcPr>
            <w:tcW w:w="4374" w:type="dxa"/>
          </w:tcPr>
          <w:p w14:paraId="596F0A10" w14:textId="409B488D" w:rsidR="00B35159" w:rsidRDefault="00E76197" w:rsidP="007C5191">
            <w:pPr>
              <w:rPr>
                <w:bCs/>
                <w:sz w:val="22"/>
                <w:lang w:val="en-GB"/>
              </w:rPr>
            </w:pPr>
            <w:sdt>
              <w:sdtPr>
                <w:rPr>
                  <w:b/>
                  <w:sz w:val="22"/>
                  <w:lang w:val="en-GB"/>
                </w:rPr>
                <w:id w:val="13375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A1">
                  <w:rPr>
                    <w:rFonts w:ascii="MS Gothic" w:eastAsia="MS Gothic" w:hAnsi="MS Gothic" w:hint="eastAsia"/>
                    <w:b/>
                    <w:sz w:val="22"/>
                    <w:lang w:val="en-GB"/>
                  </w:rPr>
                  <w:t>☐</w:t>
                </w:r>
              </w:sdtContent>
            </w:sdt>
            <w:r w:rsidR="00AD534B">
              <w:rPr>
                <w:b/>
                <w:sz w:val="22"/>
                <w:lang w:val="en-GB"/>
              </w:rPr>
              <w:t xml:space="preserve"> </w:t>
            </w:r>
            <w:r w:rsidR="00AD534B" w:rsidRPr="00117E6F">
              <w:rPr>
                <w:bCs/>
                <w:lang w:val="en-GB"/>
              </w:rPr>
              <w:t xml:space="preserve">Appropriate </w:t>
            </w:r>
            <w:r w:rsidR="00AD534B" w:rsidRPr="00117E6F">
              <w:rPr>
                <w:bCs/>
                <w:sz w:val="22"/>
                <w:lang w:val="en-GB"/>
              </w:rPr>
              <w:t>Authority</w:t>
            </w:r>
            <w:r w:rsidR="00AD534B">
              <w:rPr>
                <w:bCs/>
                <w:sz w:val="22"/>
                <w:lang w:val="en-GB"/>
              </w:rPr>
              <w:t xml:space="preserve"> for AVSEC</w:t>
            </w:r>
          </w:p>
          <w:p w14:paraId="13E1DE48" w14:textId="787C21DB" w:rsidR="00AD534B" w:rsidRPr="00117E6F" w:rsidRDefault="00E76197" w:rsidP="00AD534B">
            <w:pPr>
              <w:rPr>
                <w:sz w:val="22"/>
                <w:lang w:val="en-GB"/>
              </w:rPr>
            </w:pPr>
            <w:sdt>
              <w:sdtPr>
                <w:rPr>
                  <w:sz w:val="22"/>
                  <w:lang w:val="en-GB"/>
                </w:rPr>
                <w:id w:val="99453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A1">
                  <w:rPr>
                    <w:rFonts w:ascii="MS Gothic" w:eastAsia="MS Gothic" w:hAnsi="MS Gothic" w:hint="eastAsia"/>
                    <w:sz w:val="22"/>
                    <w:lang w:val="en-GB"/>
                  </w:rPr>
                  <w:t>☐</w:t>
                </w:r>
              </w:sdtContent>
            </w:sdt>
            <w:r w:rsidR="007021DE">
              <w:rPr>
                <w:sz w:val="22"/>
                <w:lang w:val="en-GB"/>
              </w:rPr>
              <w:t xml:space="preserve"> </w:t>
            </w:r>
            <w:r w:rsidR="00AD534B" w:rsidRPr="00117E6F">
              <w:rPr>
                <w:sz w:val="22"/>
                <w:lang w:val="en-GB"/>
              </w:rPr>
              <w:t>Industry</w:t>
            </w:r>
          </w:p>
          <w:p w14:paraId="5B193B28" w14:textId="5D54638E" w:rsidR="00AD534B" w:rsidRPr="00117E6F" w:rsidRDefault="00E76197" w:rsidP="00AD534B">
            <w:pPr>
              <w:rPr>
                <w:b/>
                <w:sz w:val="22"/>
                <w:lang w:val="en-GB"/>
              </w:rPr>
            </w:pPr>
            <w:sdt>
              <w:sdtPr>
                <w:rPr>
                  <w:sz w:val="22"/>
                  <w:lang w:val="en-GB"/>
                </w:rPr>
                <w:id w:val="-152015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A1">
                  <w:rPr>
                    <w:rFonts w:ascii="MS Gothic" w:eastAsia="MS Gothic" w:hAnsi="MS Gothic" w:hint="eastAsia"/>
                    <w:sz w:val="22"/>
                    <w:lang w:val="en-GB"/>
                  </w:rPr>
                  <w:t>☐</w:t>
                </w:r>
              </w:sdtContent>
            </w:sdt>
            <w:r w:rsidR="007021DE">
              <w:rPr>
                <w:sz w:val="22"/>
                <w:lang w:val="en-GB"/>
              </w:rPr>
              <w:t xml:space="preserve"> </w:t>
            </w:r>
            <w:r w:rsidR="00AD534B" w:rsidRPr="00117E6F">
              <w:rPr>
                <w:sz w:val="22"/>
                <w:lang w:val="en-GB"/>
              </w:rPr>
              <w:t xml:space="preserve">Other government </w:t>
            </w:r>
            <w:r w:rsidR="00AD534B">
              <w:rPr>
                <w:sz w:val="22"/>
                <w:lang w:val="en-GB"/>
              </w:rPr>
              <w:t>agencies</w:t>
            </w:r>
          </w:p>
        </w:tc>
      </w:tr>
      <w:tr w:rsidR="00601824" w:rsidRPr="00601824" w14:paraId="33BB9DC4" w14:textId="77777777" w:rsidTr="007E7932">
        <w:trPr>
          <w:trHeight w:val="999"/>
        </w:trPr>
        <w:tc>
          <w:tcPr>
            <w:tcW w:w="2754" w:type="dxa"/>
            <w:shd w:val="clear" w:color="auto" w:fill="D9D9D9" w:themeFill="background1" w:themeFillShade="D9"/>
          </w:tcPr>
          <w:p w14:paraId="6E1C02BC" w14:textId="77777777" w:rsidR="00601824" w:rsidRPr="00601824" w:rsidRDefault="00601824" w:rsidP="002B4CD1">
            <w:r w:rsidRPr="00601824">
              <w:rPr>
                <w:b/>
                <w:sz w:val="22"/>
              </w:rPr>
              <w:t xml:space="preserve">Present </w:t>
            </w:r>
            <w:r w:rsidRPr="00601824">
              <w:rPr>
                <w:sz w:val="22"/>
              </w:rPr>
              <w:t>AVSEC Position including direct responsibilities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id w:val="1827092625"/>
            <w:placeholder>
              <w:docPart w:val="FC1FC610B2A24503983F380388B1A8AE"/>
            </w:placeholder>
            <w:showingPlcHdr/>
            <w:text w:multiLine="1"/>
          </w:sdtPr>
          <w:sdtEndPr/>
          <w:sdtContent>
            <w:tc>
              <w:tcPr>
                <w:tcW w:w="7164" w:type="dxa"/>
                <w:gridSpan w:val="3"/>
              </w:tcPr>
              <w:p w14:paraId="43A1DD82" w14:textId="77777777" w:rsidR="00601824" w:rsidRPr="00AA6D58" w:rsidRDefault="007021DE" w:rsidP="002B4CD1">
                <w:pPr>
                  <w:rPr>
                    <w:b/>
                    <w:color w:val="FFFFFF" w:themeColor="background1"/>
                    <w:sz w:val="20"/>
                    <w:szCs w:val="20"/>
                  </w:rPr>
                </w:pPr>
                <w:r w:rsidRPr="00154675"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01824" w:rsidRPr="00601824" w14:paraId="7326591E" w14:textId="77777777" w:rsidTr="007E7932">
        <w:trPr>
          <w:trHeight w:val="1113"/>
        </w:trPr>
        <w:tc>
          <w:tcPr>
            <w:tcW w:w="2754" w:type="dxa"/>
            <w:shd w:val="clear" w:color="auto" w:fill="D9D9D9" w:themeFill="background1" w:themeFillShade="D9"/>
          </w:tcPr>
          <w:p w14:paraId="3FA0445E" w14:textId="77777777" w:rsidR="00601824" w:rsidRPr="00601824" w:rsidRDefault="00601824" w:rsidP="00C056CF">
            <w:pPr>
              <w:rPr>
                <w:b/>
              </w:rPr>
            </w:pPr>
            <w:r w:rsidRPr="00601824">
              <w:rPr>
                <w:b/>
                <w:sz w:val="22"/>
              </w:rPr>
              <w:t>Previous</w:t>
            </w:r>
            <w:r w:rsidRPr="00601824">
              <w:rPr>
                <w:sz w:val="22"/>
              </w:rPr>
              <w:t xml:space="preserve"> AVSEC Position including direct responsibilities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id w:val="1389308281"/>
            <w:placeholder>
              <w:docPart w:val="B896342F912D43BFACE589DF849C647A"/>
            </w:placeholder>
            <w:showingPlcHdr/>
            <w:text w:multiLine="1"/>
          </w:sdtPr>
          <w:sdtEndPr/>
          <w:sdtContent>
            <w:tc>
              <w:tcPr>
                <w:tcW w:w="7164" w:type="dxa"/>
                <w:gridSpan w:val="3"/>
              </w:tcPr>
              <w:p w14:paraId="026B8DAA" w14:textId="77777777" w:rsidR="00601824" w:rsidRPr="00AA6D58" w:rsidRDefault="007021DE" w:rsidP="00C056CF">
                <w:pPr>
                  <w:rPr>
                    <w:b/>
                    <w:color w:val="FFFFFF" w:themeColor="background1"/>
                    <w:sz w:val="20"/>
                    <w:szCs w:val="20"/>
                  </w:rPr>
                </w:pPr>
                <w:r w:rsidRPr="00154675"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01824" w:rsidRPr="00601824" w14:paraId="6B87BF95" w14:textId="77777777" w:rsidTr="007E7932">
        <w:trPr>
          <w:trHeight w:val="987"/>
        </w:trPr>
        <w:tc>
          <w:tcPr>
            <w:tcW w:w="2754" w:type="dxa"/>
            <w:shd w:val="clear" w:color="auto" w:fill="D9D9D9" w:themeFill="background1" w:themeFillShade="D9"/>
          </w:tcPr>
          <w:p w14:paraId="2135D41B" w14:textId="77777777" w:rsidR="00601824" w:rsidRPr="00601824" w:rsidRDefault="00601824" w:rsidP="00C056CF">
            <w:pPr>
              <w:rPr>
                <w:b/>
              </w:rPr>
            </w:pPr>
            <w:r w:rsidRPr="00601824">
              <w:rPr>
                <w:b/>
                <w:sz w:val="22"/>
              </w:rPr>
              <w:t xml:space="preserve">Previous </w:t>
            </w:r>
            <w:r w:rsidRPr="00601824">
              <w:rPr>
                <w:sz w:val="22"/>
              </w:rPr>
              <w:t>AVSEC training undertaken</w:t>
            </w:r>
          </w:p>
        </w:tc>
        <w:sdt>
          <w:sdtPr>
            <w:rPr>
              <w:b/>
              <w:sz w:val="20"/>
              <w:szCs w:val="20"/>
            </w:rPr>
            <w:id w:val="1341207329"/>
            <w:placeholder>
              <w:docPart w:val="187575A77810464F95FA201AF439AA6A"/>
            </w:placeholder>
            <w:showingPlcHdr/>
            <w:text/>
          </w:sdtPr>
          <w:sdtEndPr/>
          <w:sdtContent>
            <w:tc>
              <w:tcPr>
                <w:tcW w:w="7164" w:type="dxa"/>
                <w:gridSpan w:val="3"/>
              </w:tcPr>
              <w:p w14:paraId="2916D21F" w14:textId="77777777" w:rsidR="00601824" w:rsidRPr="00A92560" w:rsidRDefault="007021DE" w:rsidP="00C056CF">
                <w:pPr>
                  <w:rPr>
                    <w:b/>
                    <w:sz w:val="20"/>
                    <w:szCs w:val="20"/>
                  </w:rPr>
                </w:pPr>
                <w:r w:rsidRPr="00154675"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01824" w:rsidRPr="00601824" w14:paraId="5A858F3A" w14:textId="77777777" w:rsidTr="007E7932">
        <w:trPr>
          <w:trHeight w:val="987"/>
        </w:trPr>
        <w:tc>
          <w:tcPr>
            <w:tcW w:w="2754" w:type="dxa"/>
            <w:shd w:val="clear" w:color="auto" w:fill="D9D9D9" w:themeFill="background1" w:themeFillShade="D9"/>
          </w:tcPr>
          <w:p w14:paraId="51CDAC8A" w14:textId="77777777" w:rsidR="00601824" w:rsidRPr="00601824" w:rsidRDefault="00601824" w:rsidP="006018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Expected outcomes </w:t>
            </w:r>
            <w:r w:rsidRPr="00601824">
              <w:rPr>
                <w:b/>
                <w:sz w:val="22"/>
              </w:rPr>
              <w:t xml:space="preserve">from participating in </w:t>
            </w:r>
            <w:r>
              <w:rPr>
                <w:b/>
                <w:sz w:val="22"/>
              </w:rPr>
              <w:t>this workshop or course</w:t>
            </w:r>
          </w:p>
        </w:tc>
        <w:sdt>
          <w:sdtPr>
            <w:rPr>
              <w:b/>
              <w:sz w:val="20"/>
              <w:szCs w:val="20"/>
            </w:rPr>
            <w:id w:val="-1027100984"/>
            <w:placeholder>
              <w:docPart w:val="E0FA77B3B07447478F2BAAFC3291733D"/>
            </w:placeholder>
            <w:showingPlcHdr/>
            <w:text/>
          </w:sdtPr>
          <w:sdtEndPr/>
          <w:sdtContent>
            <w:tc>
              <w:tcPr>
                <w:tcW w:w="7164" w:type="dxa"/>
                <w:gridSpan w:val="3"/>
              </w:tcPr>
              <w:p w14:paraId="5A611C3F" w14:textId="77777777" w:rsidR="00601824" w:rsidRPr="00A92560" w:rsidRDefault="007021DE" w:rsidP="00C056CF">
                <w:pPr>
                  <w:rPr>
                    <w:b/>
                    <w:sz w:val="20"/>
                    <w:szCs w:val="20"/>
                  </w:rPr>
                </w:pPr>
                <w:r w:rsidRPr="00154675"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0D484F4" w14:textId="77777777" w:rsidR="00AA6D58" w:rsidRDefault="00B35159" w:rsidP="00154675">
      <w:pPr>
        <w:jc w:val="center"/>
        <w:rPr>
          <w:b/>
          <w:i/>
          <w:sz w:val="22"/>
          <w:lang w:val="en-GB"/>
        </w:rPr>
      </w:pPr>
      <w:r w:rsidRPr="00117E6F">
        <w:rPr>
          <w:b/>
          <w:i/>
          <w:sz w:val="22"/>
          <w:lang w:val="en-GB"/>
        </w:rPr>
        <w:t>*Note: Workshop participants are expected to arrange their own travel logistics</w:t>
      </w:r>
    </w:p>
    <w:p w14:paraId="03FD592A" w14:textId="77777777" w:rsidR="00B35159" w:rsidRPr="00117E6F" w:rsidRDefault="00154675" w:rsidP="00154675">
      <w:pPr>
        <w:jc w:val="center"/>
        <w:rPr>
          <w:b/>
          <w:i/>
          <w:sz w:val="22"/>
          <w:lang w:val="en-GB"/>
        </w:rPr>
      </w:pPr>
      <w:r>
        <w:rPr>
          <w:b/>
          <w:i/>
          <w:sz w:val="22"/>
          <w:lang w:val="en-GB"/>
        </w:rPr>
        <w:t xml:space="preserve">(air </w:t>
      </w:r>
      <w:r w:rsidR="00B35159" w:rsidRPr="00117E6F">
        <w:rPr>
          <w:b/>
          <w:i/>
          <w:sz w:val="22"/>
          <w:lang w:val="en-GB"/>
        </w:rPr>
        <w:t>tickets, hotels, meals,</w:t>
      </w:r>
      <w:r w:rsidR="00B35159">
        <w:rPr>
          <w:b/>
          <w:i/>
          <w:sz w:val="22"/>
          <w:lang w:val="en-GB"/>
        </w:rPr>
        <w:t xml:space="preserve"> travel/health</w:t>
      </w:r>
      <w:r w:rsidR="00B35159" w:rsidRPr="00117E6F">
        <w:rPr>
          <w:b/>
          <w:i/>
          <w:sz w:val="22"/>
          <w:lang w:val="en-GB"/>
        </w:rPr>
        <w:t xml:space="preserve"> insurances and visa).</w:t>
      </w:r>
    </w:p>
    <w:p w14:paraId="29524F8A" w14:textId="77777777" w:rsidR="00B35159" w:rsidRPr="002C3970" w:rsidRDefault="00B35159" w:rsidP="00C056CF">
      <w:pPr>
        <w:rPr>
          <w:sz w:val="22"/>
        </w:rPr>
      </w:pPr>
    </w:p>
    <w:p w14:paraId="55C22C36" w14:textId="77777777" w:rsidR="00C056CF" w:rsidRPr="002C3970" w:rsidRDefault="002360E9" w:rsidP="00C056CF">
      <w:pPr>
        <w:rPr>
          <w:sz w:val="22"/>
        </w:rPr>
      </w:pPr>
      <w:r w:rsidRPr="002C3970">
        <w:rPr>
          <w:sz w:val="22"/>
        </w:rPr>
        <w:t>Date:</w:t>
      </w:r>
      <w:r w:rsidRPr="002C3970">
        <w:rPr>
          <w:sz w:val="22"/>
        </w:rPr>
        <w:tab/>
      </w:r>
      <w:r w:rsidR="00C408B0">
        <w:rPr>
          <w:sz w:val="22"/>
        </w:rPr>
        <w:tab/>
      </w:r>
      <w:r w:rsidR="007E7932">
        <w:rPr>
          <w:sz w:val="22"/>
        </w:rPr>
        <w:tab/>
      </w:r>
      <w:r w:rsidR="007E7932">
        <w:rPr>
          <w:sz w:val="22"/>
        </w:rPr>
        <w:tab/>
      </w:r>
      <w:r w:rsidR="007E7932">
        <w:rPr>
          <w:sz w:val="22"/>
        </w:rPr>
        <w:tab/>
      </w:r>
      <w:r w:rsidR="007E7932">
        <w:rPr>
          <w:sz w:val="22"/>
        </w:rPr>
        <w:tab/>
      </w:r>
      <w:r w:rsidR="00C056CF" w:rsidRPr="002C3970">
        <w:rPr>
          <w:sz w:val="22"/>
        </w:rPr>
        <w:t xml:space="preserve">Participant Signature: </w:t>
      </w:r>
    </w:p>
    <w:p w14:paraId="1526ED9C" w14:textId="77777777" w:rsidR="00A525C0" w:rsidRDefault="007021DE" w:rsidP="00C056CF">
      <w:pPr>
        <w:rPr>
          <w:sz w:val="22"/>
        </w:rPr>
      </w:pPr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D4A2A" wp14:editId="0392E2C3">
                <wp:simplePos x="0" y="0"/>
                <wp:positionH relativeFrom="page">
                  <wp:posOffset>1374775</wp:posOffset>
                </wp:positionH>
                <wp:positionV relativeFrom="paragraph">
                  <wp:posOffset>5715</wp:posOffset>
                </wp:positionV>
                <wp:extent cx="2160000" cy="0"/>
                <wp:effectExtent l="0" t="0" r="311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FBB95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8.25pt,.45pt" to="278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" strokecolor="black [3213]">
                <w10:wrap anchorx="page"/>
              </v:line>
            </w:pict>
          </mc:Fallback>
        </mc:AlternateContent>
      </w:r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15590" wp14:editId="33EC476F">
                <wp:simplePos x="0" y="0"/>
                <wp:positionH relativeFrom="page">
                  <wp:posOffset>5165725</wp:posOffset>
                </wp:positionH>
                <wp:positionV relativeFrom="paragraph">
                  <wp:posOffset>5715</wp:posOffset>
                </wp:positionV>
                <wp:extent cx="198000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37477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06.75pt,.45pt" to="56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" strokecolor="black [3213]">
                <w10:wrap anchorx="page"/>
              </v:line>
            </w:pict>
          </mc:Fallback>
        </mc:AlternateContent>
      </w:r>
    </w:p>
    <w:p w14:paraId="117632EC" w14:textId="77777777" w:rsidR="00455E56" w:rsidRDefault="00455E56" w:rsidP="006C7694">
      <w:pPr>
        <w:rPr>
          <w:sz w:val="22"/>
        </w:rPr>
      </w:pPr>
    </w:p>
    <w:p w14:paraId="7E8C3284" w14:textId="77777777" w:rsidR="006C7694" w:rsidRPr="002C3970" w:rsidRDefault="002C3970" w:rsidP="006C7694">
      <w:pPr>
        <w:rPr>
          <w:sz w:val="22"/>
        </w:rPr>
      </w:pPr>
      <w:r w:rsidRPr="002C3970">
        <w:rPr>
          <w:sz w:val="22"/>
        </w:rPr>
        <w:t xml:space="preserve">Title / </w:t>
      </w:r>
      <w:r w:rsidR="006C7694" w:rsidRPr="002C3970">
        <w:rPr>
          <w:sz w:val="22"/>
        </w:rPr>
        <w:t>Signature of the authorizing authority</w:t>
      </w:r>
      <w:r w:rsidRPr="002C3970">
        <w:rPr>
          <w:sz w:val="22"/>
        </w:rPr>
        <w:t xml:space="preserve">: </w:t>
      </w:r>
    </w:p>
    <w:p w14:paraId="637AE74A" w14:textId="77777777" w:rsidR="00252A7F" w:rsidRDefault="007E7932" w:rsidP="007E7932">
      <w:pPr>
        <w:spacing w:before="120"/>
        <w:jc w:val="center"/>
        <w:rPr>
          <w:b/>
          <w:i/>
          <w:sz w:val="18"/>
          <w:szCs w:val="18"/>
        </w:rPr>
      </w:pPr>
      <w:r>
        <w:rPr>
          <w:b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7EC35" wp14:editId="087D884C">
                <wp:simplePos x="0" y="0"/>
                <wp:positionH relativeFrom="page">
                  <wp:posOffset>3710940</wp:posOffset>
                </wp:positionH>
                <wp:positionV relativeFrom="paragraph">
                  <wp:posOffset>17780</wp:posOffset>
                </wp:positionV>
                <wp:extent cx="3311525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F803B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92.2pt,1.4pt" to="55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X0sgEAANQDAAAOAAAAZHJzL2Uyb0RvYy54bWysU01v2zAMvQ/YfxB0X2Sn6DA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" strokecolor="black [3213]">
                <w10:wrap anchorx="page"/>
              </v:line>
            </w:pict>
          </mc:Fallback>
        </mc:AlternateContent>
      </w:r>
      <w:r w:rsidR="00252A7F" w:rsidRPr="007E7932">
        <w:rPr>
          <w:b/>
          <w:i/>
          <w:sz w:val="18"/>
          <w:szCs w:val="18"/>
        </w:rPr>
        <w:t>Note: Nomination</w:t>
      </w:r>
      <w:r w:rsidR="00B362B1" w:rsidRPr="007E7932">
        <w:rPr>
          <w:b/>
          <w:i/>
          <w:sz w:val="18"/>
          <w:szCs w:val="18"/>
        </w:rPr>
        <w:t>s</w:t>
      </w:r>
      <w:r w:rsidR="00252A7F" w:rsidRPr="007E7932">
        <w:rPr>
          <w:b/>
          <w:i/>
          <w:sz w:val="18"/>
          <w:szCs w:val="18"/>
        </w:rPr>
        <w:t xml:space="preserve"> from Industry (Airport, Airline and etc.) must be submit</w:t>
      </w:r>
      <w:r w:rsidR="00527CEB" w:rsidRPr="007E7932">
        <w:rPr>
          <w:b/>
          <w:i/>
          <w:sz w:val="18"/>
          <w:szCs w:val="18"/>
        </w:rPr>
        <w:t>ted</w:t>
      </w:r>
      <w:r w:rsidR="00252A7F" w:rsidRPr="007E7932">
        <w:rPr>
          <w:b/>
          <w:i/>
          <w:sz w:val="18"/>
          <w:szCs w:val="18"/>
        </w:rPr>
        <w:t xml:space="preserve"> through the Appropriate Authority of their State.</w:t>
      </w:r>
    </w:p>
    <w:p w14:paraId="7D07ED1A" w14:textId="77777777" w:rsidR="00E34CBD" w:rsidRDefault="00E34CBD" w:rsidP="007021DE">
      <w:pPr>
        <w:rPr>
          <w:i/>
          <w:sz w:val="22"/>
        </w:rPr>
      </w:pPr>
    </w:p>
    <w:p w14:paraId="341FFBE0" w14:textId="77777777" w:rsidR="007021DE" w:rsidRDefault="00C056CF" w:rsidP="007021DE">
      <w:pPr>
        <w:rPr>
          <w:rStyle w:val="Hyperlink"/>
          <w:sz w:val="22"/>
          <w:u w:val="none"/>
        </w:rPr>
      </w:pPr>
      <w:r w:rsidRPr="006530C6">
        <w:rPr>
          <w:i/>
          <w:sz w:val="22"/>
        </w:rPr>
        <w:t xml:space="preserve">After completion of the form please forward </w:t>
      </w:r>
      <w:r w:rsidR="002360E9" w:rsidRPr="006530C6">
        <w:rPr>
          <w:i/>
          <w:sz w:val="22"/>
        </w:rPr>
        <w:t>to</w:t>
      </w:r>
      <w:r w:rsidR="006530C6" w:rsidRPr="006530C6">
        <w:rPr>
          <w:i/>
          <w:sz w:val="22"/>
        </w:rPr>
        <w:t xml:space="preserve"> </w:t>
      </w:r>
      <w:r w:rsidR="00A65C0E">
        <w:rPr>
          <w:sz w:val="22"/>
        </w:rPr>
        <w:t>CASP-AP</w:t>
      </w:r>
      <w:r w:rsidR="007021DE">
        <w:rPr>
          <w:sz w:val="22"/>
        </w:rPr>
        <w:t>, e-</w:t>
      </w:r>
      <w:r w:rsidR="007021DE" w:rsidRPr="00EB3750">
        <w:rPr>
          <w:sz w:val="22"/>
        </w:rPr>
        <w:t xml:space="preserve">mail: </w:t>
      </w:r>
      <w:hyperlink r:id="rId9" w:history="1">
        <w:r w:rsidR="0078097E" w:rsidRPr="003E6757">
          <w:rPr>
            <w:rStyle w:val="Hyperlink"/>
            <w:rFonts w:ascii="Consolas" w:hAnsi="Consolas" w:cs="Consolas"/>
            <w:sz w:val="20"/>
            <w:lang w:val="en-GB"/>
          </w:rPr>
          <w:t>ras04901@icao.int</w:t>
        </w:r>
      </w:hyperlink>
      <w:hyperlink r:id="rId10" w:history="1"/>
      <w:r w:rsidR="007021DE">
        <w:rPr>
          <w:rStyle w:val="Hyperlink"/>
          <w:sz w:val="22"/>
          <w:u w:val="none"/>
        </w:rPr>
        <w:t xml:space="preserve"> </w:t>
      </w:r>
      <w:r w:rsidR="006D1203" w:rsidRPr="006D1203">
        <w:rPr>
          <w:i/>
          <w:sz w:val="22"/>
        </w:rPr>
        <w:t>cc</w:t>
      </w:r>
      <w:r w:rsidR="00455E56" w:rsidRPr="00455E56">
        <w:rPr>
          <w:i/>
        </w:rPr>
        <w:t>:</w:t>
      </w:r>
      <w:r w:rsidR="00455E56">
        <w:rPr>
          <w:rStyle w:val="Hyperlink"/>
          <w:sz w:val="22"/>
          <w:u w:val="none"/>
        </w:rPr>
        <w:t xml:space="preserve"> </w:t>
      </w:r>
      <w:r w:rsidR="00455E56" w:rsidRPr="00BE2702">
        <w:rPr>
          <w:rStyle w:val="Hyperlink"/>
          <w:rFonts w:ascii="Consolas" w:hAnsi="Consolas" w:cs="Consolas"/>
          <w:sz w:val="20"/>
          <w:lang w:val="en-GB"/>
        </w:rPr>
        <w:t>llee@icao.int</w:t>
      </w:r>
    </w:p>
    <w:p w14:paraId="4A0E9CE9" w14:textId="6BAAEDDC" w:rsidR="008335AA" w:rsidRPr="002C3970" w:rsidRDefault="00260DFB">
      <w:pPr>
        <w:rPr>
          <w:sz w:val="22"/>
        </w:rPr>
      </w:pPr>
      <w:r w:rsidRPr="00260DFB">
        <w:rPr>
          <w:sz w:val="22"/>
        </w:rPr>
        <w:t xml:space="preserve">Closing date for nominations is </w:t>
      </w:r>
      <w:r w:rsidR="00795BA0">
        <w:rPr>
          <w:b/>
          <w:bCs/>
          <w:sz w:val="22"/>
        </w:rPr>
        <w:t>Friday</w:t>
      </w:r>
      <w:r w:rsidR="00E34CBD">
        <w:rPr>
          <w:b/>
          <w:bCs/>
          <w:sz w:val="22"/>
        </w:rPr>
        <w:t xml:space="preserve">, </w:t>
      </w:r>
      <w:r w:rsidR="00C9716F">
        <w:rPr>
          <w:b/>
          <w:bCs/>
          <w:sz w:val="22"/>
        </w:rPr>
        <w:t>30 August 2024</w:t>
      </w:r>
    </w:p>
    <w:sectPr w:rsidR="008335AA" w:rsidRPr="002C3970" w:rsidSect="00455E56">
      <w:headerReference w:type="default" r:id="rId11"/>
      <w:pgSz w:w="12240" w:h="15840"/>
      <w:pgMar w:top="1440" w:right="720" w:bottom="70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CAEC" w14:textId="77777777" w:rsidR="000D62AA" w:rsidRDefault="000D62AA" w:rsidP="00601824">
      <w:r>
        <w:separator/>
      </w:r>
    </w:p>
  </w:endnote>
  <w:endnote w:type="continuationSeparator" w:id="0">
    <w:p w14:paraId="3AB6FD22" w14:textId="77777777" w:rsidR="000D62AA" w:rsidRDefault="000D62AA" w:rsidP="0060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DC04" w14:textId="77777777" w:rsidR="000D62AA" w:rsidRDefault="000D62AA" w:rsidP="00601824">
      <w:r>
        <w:separator/>
      </w:r>
    </w:p>
  </w:footnote>
  <w:footnote w:type="continuationSeparator" w:id="0">
    <w:p w14:paraId="6FA96DC3" w14:textId="77777777" w:rsidR="000D62AA" w:rsidRDefault="000D62AA" w:rsidP="0060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211F" w14:textId="77777777" w:rsidR="00601824" w:rsidRDefault="00E76197">
    <w:pPr>
      <w:pStyle w:val="Header"/>
    </w:pPr>
    <w:r>
      <w:rPr>
        <w:noProof/>
        <w:lang w:val="en-US"/>
      </w:rPr>
      <w:object w:dxaOrig="1440" w:dyaOrig="1440" w14:anchorId="42025026">
        <v:group id="_x0000_s1031" style="position:absolute;margin-left:-6.25pt;margin-top:4.85pt;width:495pt;height:72.85pt;z-index:251658240" coordorigin="1440,958" coordsize="9900,145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3505;top:1182;width:6120;height:540" filled="f" stroked="f">
            <v:textbox style="mso-next-textbox:#_x0000_s1032">
              <w:txbxContent>
                <w:p w14:paraId="63144D84" w14:textId="77777777" w:rsidR="00601824" w:rsidRDefault="00601824" w:rsidP="0060182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Cooperative Aviation Security Programme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9730;top:1109;width:1610;height:1306">
            <v:imagedata r:id="rId1" o:title=""/>
          </v:shape>
          <v:line id="_x0000_s1034" style="position:absolute" from="1620,1620" to="9720,1620"/>
          <v:shape id="_x0000_s1035" type="#_x0000_t202" style="position:absolute;left:1467;top:958;width:1800;height:720" filled="f" stroked="f">
            <v:textbox style="mso-next-textbox:#_x0000_s1035">
              <w:txbxContent>
                <w:p w14:paraId="7F970DA2" w14:textId="77777777" w:rsidR="00601824" w:rsidRDefault="00601824" w:rsidP="00601824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CASP</w:t>
                  </w:r>
                </w:p>
              </w:txbxContent>
            </v:textbox>
          </v:shape>
          <v:shape id="_x0000_s1036" type="#_x0000_t202" style="position:absolute;left:1440;top:1620;width:2160;height:540" filled="f" stroked="f">
            <v:textbox style="mso-next-textbox:#_x0000_s1036">
              <w:txbxContent>
                <w:p w14:paraId="2E5E98BE" w14:textId="77777777" w:rsidR="00601824" w:rsidRDefault="00601824" w:rsidP="0060182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Asia Pacific</w:t>
                  </w:r>
                </w:p>
              </w:txbxContent>
            </v:textbox>
          </v:shape>
        </v:group>
        <o:OLEObject Type="Embed" ProgID="WPDraw30.Drawing" ShapeID="_x0000_s1033" DrawAspect="Content" ObjectID="_178402848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Ww2JBBv5ISm90DxrRh9TQ9vb7oec3uetOT9j6puawnFueF+Kt4QQ6xrgzQQ096M+ryDdCmFSbXRw2f4v4kCuA==" w:salt="j/PcIKaZTy7Ey3dR92ciWw==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B"/>
    <w:rsid w:val="00037B01"/>
    <w:rsid w:val="00070200"/>
    <w:rsid w:val="000728AC"/>
    <w:rsid w:val="00092D05"/>
    <w:rsid w:val="00093B32"/>
    <w:rsid w:val="000B162B"/>
    <w:rsid w:val="000B6AC5"/>
    <w:rsid w:val="000D2A85"/>
    <w:rsid w:val="000D2F0A"/>
    <w:rsid w:val="000D4FCB"/>
    <w:rsid w:val="000D62AA"/>
    <w:rsid w:val="000E73B9"/>
    <w:rsid w:val="00120858"/>
    <w:rsid w:val="0012231D"/>
    <w:rsid w:val="00130ED6"/>
    <w:rsid w:val="00146BB4"/>
    <w:rsid w:val="00154675"/>
    <w:rsid w:val="001717FA"/>
    <w:rsid w:val="0017485D"/>
    <w:rsid w:val="001A1A26"/>
    <w:rsid w:val="001F007C"/>
    <w:rsid w:val="00217515"/>
    <w:rsid w:val="00226EBD"/>
    <w:rsid w:val="002360E9"/>
    <w:rsid w:val="00252A7F"/>
    <w:rsid w:val="00260DFB"/>
    <w:rsid w:val="00281EE1"/>
    <w:rsid w:val="00282190"/>
    <w:rsid w:val="002B01E9"/>
    <w:rsid w:val="002B4CD1"/>
    <w:rsid w:val="002C3970"/>
    <w:rsid w:val="00310A8D"/>
    <w:rsid w:val="003455EF"/>
    <w:rsid w:val="00374D31"/>
    <w:rsid w:val="003A4F05"/>
    <w:rsid w:val="003A52B0"/>
    <w:rsid w:val="003B665D"/>
    <w:rsid w:val="003D04DF"/>
    <w:rsid w:val="003D5DC9"/>
    <w:rsid w:val="003E4ED3"/>
    <w:rsid w:val="00401DAB"/>
    <w:rsid w:val="00410938"/>
    <w:rsid w:val="00436FCF"/>
    <w:rsid w:val="00444568"/>
    <w:rsid w:val="00455E56"/>
    <w:rsid w:val="004821A7"/>
    <w:rsid w:val="004A2184"/>
    <w:rsid w:val="004B79F9"/>
    <w:rsid w:val="004C55F3"/>
    <w:rsid w:val="004F0482"/>
    <w:rsid w:val="00527CEB"/>
    <w:rsid w:val="00566E83"/>
    <w:rsid w:val="005A240A"/>
    <w:rsid w:val="005D4CBE"/>
    <w:rsid w:val="005E1D76"/>
    <w:rsid w:val="005F5AE1"/>
    <w:rsid w:val="00601824"/>
    <w:rsid w:val="00630D99"/>
    <w:rsid w:val="00632CEB"/>
    <w:rsid w:val="006530C6"/>
    <w:rsid w:val="00685E77"/>
    <w:rsid w:val="006C4C6F"/>
    <w:rsid w:val="006C718C"/>
    <w:rsid w:val="006C7694"/>
    <w:rsid w:val="006D1203"/>
    <w:rsid w:val="007021DE"/>
    <w:rsid w:val="007148B2"/>
    <w:rsid w:val="00777C17"/>
    <w:rsid w:val="0078097E"/>
    <w:rsid w:val="007932BF"/>
    <w:rsid w:val="00795BA0"/>
    <w:rsid w:val="007E7932"/>
    <w:rsid w:val="007F4706"/>
    <w:rsid w:val="007F4E11"/>
    <w:rsid w:val="007F746D"/>
    <w:rsid w:val="00814BD8"/>
    <w:rsid w:val="008334BD"/>
    <w:rsid w:val="008335AA"/>
    <w:rsid w:val="00853D17"/>
    <w:rsid w:val="00854A12"/>
    <w:rsid w:val="008B005A"/>
    <w:rsid w:val="008B1FE1"/>
    <w:rsid w:val="008B5A91"/>
    <w:rsid w:val="008C035E"/>
    <w:rsid w:val="008D2D7B"/>
    <w:rsid w:val="008D3778"/>
    <w:rsid w:val="00901DB3"/>
    <w:rsid w:val="009149AE"/>
    <w:rsid w:val="00922035"/>
    <w:rsid w:val="00934BC3"/>
    <w:rsid w:val="00943C2C"/>
    <w:rsid w:val="0097767C"/>
    <w:rsid w:val="0098564B"/>
    <w:rsid w:val="009859A9"/>
    <w:rsid w:val="009A03DA"/>
    <w:rsid w:val="009E672C"/>
    <w:rsid w:val="00A13F8B"/>
    <w:rsid w:val="00A170F1"/>
    <w:rsid w:val="00A26F9D"/>
    <w:rsid w:val="00A525C0"/>
    <w:rsid w:val="00A65C0E"/>
    <w:rsid w:val="00A67F92"/>
    <w:rsid w:val="00A9061F"/>
    <w:rsid w:val="00A92560"/>
    <w:rsid w:val="00AA5B1B"/>
    <w:rsid w:val="00AA6D58"/>
    <w:rsid w:val="00AD534B"/>
    <w:rsid w:val="00B35159"/>
    <w:rsid w:val="00B362B1"/>
    <w:rsid w:val="00B44A8B"/>
    <w:rsid w:val="00B54D20"/>
    <w:rsid w:val="00B74B48"/>
    <w:rsid w:val="00B85D71"/>
    <w:rsid w:val="00B96ADF"/>
    <w:rsid w:val="00BA3D51"/>
    <w:rsid w:val="00BB1973"/>
    <w:rsid w:val="00BC7A56"/>
    <w:rsid w:val="00BE1821"/>
    <w:rsid w:val="00BE2702"/>
    <w:rsid w:val="00C056CF"/>
    <w:rsid w:val="00C27894"/>
    <w:rsid w:val="00C408B0"/>
    <w:rsid w:val="00C51F76"/>
    <w:rsid w:val="00C823BC"/>
    <w:rsid w:val="00C9716F"/>
    <w:rsid w:val="00CE0ABF"/>
    <w:rsid w:val="00CE2238"/>
    <w:rsid w:val="00CE6C0A"/>
    <w:rsid w:val="00CF7918"/>
    <w:rsid w:val="00D03706"/>
    <w:rsid w:val="00D04AE9"/>
    <w:rsid w:val="00D250E0"/>
    <w:rsid w:val="00D42111"/>
    <w:rsid w:val="00D55757"/>
    <w:rsid w:val="00D7107F"/>
    <w:rsid w:val="00DD6786"/>
    <w:rsid w:val="00DF56D2"/>
    <w:rsid w:val="00E2684A"/>
    <w:rsid w:val="00E34468"/>
    <w:rsid w:val="00E34CBD"/>
    <w:rsid w:val="00E6632C"/>
    <w:rsid w:val="00E76197"/>
    <w:rsid w:val="00E85AE0"/>
    <w:rsid w:val="00EB3750"/>
    <w:rsid w:val="00EB6375"/>
    <w:rsid w:val="00EC594D"/>
    <w:rsid w:val="00EE008C"/>
    <w:rsid w:val="00F407A1"/>
    <w:rsid w:val="00F477F8"/>
    <w:rsid w:val="00F572BF"/>
    <w:rsid w:val="00F66D72"/>
    <w:rsid w:val="00FA1B6B"/>
    <w:rsid w:val="00FE34B1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5411F"/>
  <w15:docId w15:val="{627C686B-76D3-4792-936B-413BEEA6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CF"/>
    <w:rPr>
      <w:rFonts w:ascii="Arial" w:hAnsi="Arial" w:cs="Arial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0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824"/>
    <w:rPr>
      <w:rFonts w:ascii="Arial" w:hAnsi="Arial" w:cs="Arial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1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824"/>
    <w:rPr>
      <w:rFonts w:ascii="Arial" w:hAnsi="Arial" w:cs="Arial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7F"/>
    <w:rPr>
      <w:rFonts w:ascii="Segoe UI" w:hAnsi="Segoe UI" w:cs="Segoe UI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130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yapan@icao.int" TargetMode="External"/><Relationship Id="rId4" Type="http://schemas.openxmlformats.org/officeDocument/2006/relationships/styles" Target="styles.xml"/><Relationship Id="rId9" Type="http://schemas.openxmlformats.org/officeDocument/2006/relationships/hyperlink" Target="mailto:ras04901@ica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dministration\Templates\NOMIN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1E317EDDF8482BA9C0465293AF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6840-3C18-4A2D-B122-A5F1EB066D18}"/>
      </w:docPartPr>
      <w:docPartBody>
        <w:p w:rsidR="00334438" w:rsidRDefault="00D51734" w:rsidP="00D51734">
          <w:pPr>
            <w:pStyle w:val="A71E317EDDF8482BA9C0465293AF10C0"/>
          </w:pPr>
          <w:r w:rsidRPr="00AA6D58">
            <w:rPr>
              <w:rStyle w:val="PlaceholderText"/>
              <w:color w:val="FFFFFF" w:themeColor="background1"/>
            </w:rPr>
            <w:t>Click or tap to here enter text.</w:t>
          </w:r>
        </w:p>
      </w:docPartBody>
    </w:docPart>
    <w:docPart>
      <w:docPartPr>
        <w:name w:val="7C22187D4F854914A75513C7CED9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FC16-C711-4079-AFF2-1F98DB0669FB}"/>
      </w:docPartPr>
      <w:docPartBody>
        <w:p w:rsidR="00EA1358" w:rsidRDefault="00D51734" w:rsidP="00D51734">
          <w:pPr>
            <w:pStyle w:val="7C22187D4F854914A75513C7CED97FFB"/>
          </w:pPr>
          <w:r w:rsidRPr="006D1203">
            <w:rPr>
              <w:rStyle w:val="PlaceholderText"/>
            </w:rPr>
            <w:t>.</w:t>
          </w:r>
        </w:p>
      </w:docPartBody>
    </w:docPart>
    <w:docPart>
      <w:docPartPr>
        <w:name w:val="E14D333B21784378BF888FA4F246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E78C-BED9-48C7-A39E-D8DFE945D2D9}"/>
      </w:docPartPr>
      <w:docPartBody>
        <w:p w:rsidR="00EA1358" w:rsidRDefault="00D51734" w:rsidP="00D51734">
          <w:pPr>
            <w:pStyle w:val="E14D333B21784378BF888FA4F24694D3"/>
          </w:pPr>
          <w:r w:rsidRPr="00AA6D5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FD35C0A1E3841ECBD196965FF4B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76E5-852C-4132-8DA3-BC122612DDE2}"/>
      </w:docPartPr>
      <w:docPartBody>
        <w:p w:rsidR="00EA1358" w:rsidRDefault="00D51734" w:rsidP="00D51734">
          <w:pPr>
            <w:pStyle w:val="4FD35C0A1E3841ECBD196965FF4B5598"/>
          </w:pPr>
          <w:r w:rsidRPr="00AA6D58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CB383FE7AEF4E9098DB83D21426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2E37-0880-46D0-A7E1-BBA4D75EE15C}"/>
      </w:docPartPr>
      <w:docPartBody>
        <w:p w:rsidR="00F241AF" w:rsidRDefault="00D51734" w:rsidP="00D51734">
          <w:pPr>
            <w:pStyle w:val="9CB383FE7AEF4E9098DB83D214269036"/>
          </w:pPr>
          <w:r w:rsidRPr="00AA6D58">
            <w:rPr>
              <w:rStyle w:val="PlaceholderText"/>
              <w:color w:val="F2F2F2" w:themeColor="background1" w:themeShade="F2"/>
            </w:rPr>
            <w:t>Choose an item.</w:t>
          </w:r>
        </w:p>
      </w:docPartBody>
    </w:docPart>
    <w:docPart>
      <w:docPartPr>
        <w:name w:val="FC1FC610B2A24503983F380388B1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2CB1-FAD5-48F8-9053-B5B7C8F60241}"/>
      </w:docPartPr>
      <w:docPartBody>
        <w:p w:rsidR="00F241AF" w:rsidRDefault="00D51734" w:rsidP="00D51734">
          <w:pPr>
            <w:pStyle w:val="FC1FC610B2A24503983F380388B1A8AE"/>
          </w:pPr>
          <w:r w:rsidRPr="00154675"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6342F912D43BFACE589DF849C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175B-0399-4047-9BAD-4F3C32FC241B}"/>
      </w:docPartPr>
      <w:docPartBody>
        <w:p w:rsidR="00F241AF" w:rsidRDefault="00D51734" w:rsidP="00D51734">
          <w:pPr>
            <w:pStyle w:val="B896342F912D43BFACE589DF849C647A"/>
          </w:pPr>
          <w:r w:rsidRPr="00154675"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B04D7861794A37AA7735FED589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D580-A31E-4BAD-944B-873EAA92C7E3}"/>
      </w:docPartPr>
      <w:docPartBody>
        <w:p w:rsidR="00675ED9" w:rsidRDefault="00D51734" w:rsidP="00D51734">
          <w:pPr>
            <w:pStyle w:val="E3B04D7861794A37AA7735FED5898476"/>
          </w:pPr>
          <w:r w:rsidRPr="00854A12">
            <w:rPr>
              <w:rStyle w:val="PlaceholderText"/>
              <w:color w:val="FFFFFF" w:themeColor="background1"/>
            </w:rPr>
            <w:t>Click or tap here to enter text</w:t>
          </w:r>
          <w:r w:rsidRPr="00854A12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187575A77810464F95FA201AF439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2710-9293-40CF-9D71-8722962B904D}"/>
      </w:docPartPr>
      <w:docPartBody>
        <w:p w:rsidR="00675ED9" w:rsidRDefault="00D51734" w:rsidP="00D51734">
          <w:pPr>
            <w:pStyle w:val="187575A77810464F95FA201AF439AA6A"/>
          </w:pPr>
          <w:r w:rsidRPr="00154675"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FA77B3B07447478F2BAAFC3291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7769-C5A9-42B3-B299-734B860F8C42}"/>
      </w:docPartPr>
      <w:docPartBody>
        <w:p w:rsidR="00675ED9" w:rsidRDefault="00D51734" w:rsidP="00D51734">
          <w:pPr>
            <w:pStyle w:val="E0FA77B3B07447478F2BAAFC3291733D"/>
          </w:pPr>
          <w:r w:rsidRPr="00154675"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A2"/>
    <w:rsid w:val="0017485D"/>
    <w:rsid w:val="00252311"/>
    <w:rsid w:val="00334438"/>
    <w:rsid w:val="0036039F"/>
    <w:rsid w:val="003A14A2"/>
    <w:rsid w:val="004A2184"/>
    <w:rsid w:val="00675ED9"/>
    <w:rsid w:val="00777C17"/>
    <w:rsid w:val="009A03DA"/>
    <w:rsid w:val="00AA5B1B"/>
    <w:rsid w:val="00AF6E7D"/>
    <w:rsid w:val="00CC0817"/>
    <w:rsid w:val="00D51734"/>
    <w:rsid w:val="00D525F5"/>
    <w:rsid w:val="00EA1358"/>
    <w:rsid w:val="00F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734"/>
    <w:rPr>
      <w:color w:val="808080"/>
    </w:rPr>
  </w:style>
  <w:style w:type="paragraph" w:customStyle="1" w:styleId="A71E317EDDF8482BA9C0465293AF10C0">
    <w:name w:val="A71E317EDDF8482BA9C0465293AF10C0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E3B04D7861794A37AA7735FED5898476">
    <w:name w:val="E3B04D7861794A37AA7735FED5898476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7C22187D4F854914A75513C7CED97FFB">
    <w:name w:val="7C22187D4F854914A75513C7CED97FFB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E14D333B21784378BF888FA4F24694D3">
    <w:name w:val="E14D333B21784378BF888FA4F24694D3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4FD35C0A1E3841ECBD196965FF4B5598">
    <w:name w:val="4FD35C0A1E3841ECBD196965FF4B5598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9CB383FE7AEF4E9098DB83D214269036">
    <w:name w:val="9CB383FE7AEF4E9098DB83D214269036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FC1FC610B2A24503983F380388B1A8AE">
    <w:name w:val="FC1FC610B2A24503983F380388B1A8AE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B896342F912D43BFACE589DF849C647A">
    <w:name w:val="B896342F912D43BFACE589DF849C647A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187575A77810464F95FA201AF439AA6A">
    <w:name w:val="187575A77810464F95FA201AF439AA6A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  <w:style w:type="paragraph" w:customStyle="1" w:styleId="E0FA77B3B07447478F2BAAFC3291733D">
    <w:name w:val="E0FA77B3B07447478F2BAAFC3291733D"/>
    <w:rsid w:val="00D51734"/>
    <w:pPr>
      <w:spacing w:after="0" w:line="240" w:lineRule="auto"/>
    </w:pPr>
    <w:rPr>
      <w:rFonts w:ascii="Arial" w:eastAsiaTheme="minorHAnsi" w:hAnsi="Arial" w:cs="Arial"/>
      <w:sz w:val="24"/>
      <w:szCs w:val="22"/>
      <w:lang w:val="en-AU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5ca92-c6f3-4cf5-8e3d-e2086de7aa33">
      <Terms xmlns="http://schemas.microsoft.com/office/infopath/2007/PartnerControls"/>
    </lcf76f155ced4ddcb4097134ff3c332f>
    <TaxCatchAll xmlns="500aaae4-d11f-4403-a265-e9eb1e26f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D5B217449564EAF0931B2EC5BAFCA" ma:contentTypeVersion="15" ma:contentTypeDescription="Create a new document." ma:contentTypeScope="" ma:versionID="9aaebcd020f488c2aeed28b406bf1579">
  <xsd:schema xmlns:xsd="http://www.w3.org/2001/XMLSchema" xmlns:xs="http://www.w3.org/2001/XMLSchema" xmlns:p="http://schemas.microsoft.com/office/2006/metadata/properties" xmlns:ns2="78a5ca92-c6f3-4cf5-8e3d-e2086de7aa33" xmlns:ns3="500aaae4-d11f-4403-a265-e9eb1e26f0c5" targetNamespace="http://schemas.microsoft.com/office/2006/metadata/properties" ma:root="true" ma:fieldsID="de922594c5ce53b914a9c715889e06af" ns2:_="" ns3:_="">
    <xsd:import namespace="78a5ca92-c6f3-4cf5-8e3d-e2086de7aa33"/>
    <xsd:import namespace="500aaae4-d11f-4403-a265-e9eb1e26f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ca92-c6f3-4cf5-8e3d-e2086de7a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8e8857-c4c4-424d-b5e5-272a7ed72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aae4-d11f-4403-a265-e9eb1e26f0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9c5a91-716b-418e-9ef2-9f377653a848}" ma:internalName="TaxCatchAll" ma:showField="CatchAllData" ma:web="500aaae4-d11f-4403-a265-e9eb1e26f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66FAA-4F13-432E-A885-F01212B8B48B}">
  <ds:schemaRefs>
    <ds:schemaRef ds:uri="http://schemas.microsoft.com/office/2006/metadata/properties"/>
    <ds:schemaRef ds:uri="http://schemas.microsoft.com/office/infopath/2007/PartnerControls"/>
    <ds:schemaRef ds:uri="78a5ca92-c6f3-4cf5-8e3d-e2086de7aa33"/>
    <ds:schemaRef ds:uri="500aaae4-d11f-4403-a265-e9eb1e26f0c5"/>
  </ds:schemaRefs>
</ds:datastoreItem>
</file>

<file path=customXml/itemProps2.xml><?xml version="1.0" encoding="utf-8"?>
<ds:datastoreItem xmlns:ds="http://schemas.openxmlformats.org/officeDocument/2006/customXml" ds:itemID="{F53047B9-412A-4251-91F9-1BF556BCE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2633A-229F-40AF-93F2-5E7B29E4C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5ca92-c6f3-4cf5-8e3d-e2086de7aa33"/>
    <ds:schemaRef ds:uri="500aaae4-d11f-4403-a265-e9eb1e26f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NOMINATION FORM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Vatanakovit, Nitaya</dc:creator>
  <cp:lastModifiedBy>Vatanakovit, Nitaya</cp:lastModifiedBy>
  <cp:revision>2</cp:revision>
  <cp:lastPrinted>2016-07-29T02:30:00Z</cp:lastPrinted>
  <dcterms:created xsi:type="dcterms:W3CDTF">2024-08-01T07:42:00Z</dcterms:created>
  <dcterms:modified xsi:type="dcterms:W3CDTF">2024-08-01T07:42:00Z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0x0101009D2D5B217449564EAF0931B2EC5BAFCA</vt:lpwstr>
  </property>
  <property fmtid="{D5CDD505-2E9C-101B-9397-08002B2CF9AE}" pid="3" name="MediaServiceImageTags">
    <vt:lpwstr/>
  </property>
</Properties>
</file>